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61" w:rsidRPr="008606FC" w:rsidRDefault="00297F61" w:rsidP="008606FC">
      <w:pPr>
        <w:jc w:val="center"/>
        <w:rPr>
          <w:rFonts w:ascii="Arial" w:hAnsi="Arial" w:cs="Arial"/>
          <w:sz w:val="28"/>
          <w:szCs w:val="28"/>
        </w:rPr>
      </w:pPr>
      <w:r w:rsidRPr="008606FC">
        <w:rPr>
          <w:rFonts w:ascii="Arial" w:hAnsi="Arial" w:cs="Arial"/>
          <w:sz w:val="28"/>
          <w:szCs w:val="28"/>
        </w:rPr>
        <w:t>Currículum</w:t>
      </w:r>
    </w:p>
    <w:p w:rsidR="00297F61" w:rsidRPr="008606FC" w:rsidRDefault="00297F61">
      <w:pPr>
        <w:rPr>
          <w:rFonts w:ascii="Arial" w:hAnsi="Arial" w:cs="Arial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2131"/>
        <w:gridCol w:w="6269"/>
      </w:tblGrid>
      <w:tr w:rsidR="00297F61" w:rsidRPr="006514A2" w:rsidTr="00E62F3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75" w:line="240" w:lineRule="auto"/>
              <w:ind w:left="15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es-CL"/>
              </w:rPr>
            </w:pPr>
            <w:r w:rsidRPr="00E62F36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es-CL"/>
              </w:rPr>
              <w:t xml:space="preserve">Daniel Arturo Arenas </w:t>
            </w:r>
            <w:r w:rsidRPr="008606FC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es-CL"/>
              </w:rPr>
              <w:t>Gutiérrez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before="150" w:after="0" w:line="240" w:lineRule="auto"/>
              <w:rPr>
                <w:rFonts w:ascii="Arial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  <w:t>ANTECEDENTES PERSONALES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2124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R.U.T.</w:t>
            </w:r>
          </w:p>
        </w:tc>
        <w:tc>
          <w:tcPr>
            <w:tcW w:w="6276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17.223.660-k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Nacionalidad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chileno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Fecha de Nacimiento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19 de octubre de 1989 (edad 23 años)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Género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Masculino</w:t>
            </w:r>
          </w:p>
        </w:tc>
        <w:bookmarkStart w:id="0" w:name="_GoBack"/>
        <w:bookmarkEnd w:id="0"/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Estado Civil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Soltero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Dirección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 xml:space="preserve">Gran 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Bretaña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 xml:space="preserve"> , Hualpén , Concepción - VIII Bío Bío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Teléfonos de Contacto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3123858 – 75986332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E-Mail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hyperlink r:id="rId4" w:history="1">
              <w:r w:rsidRPr="006514A2">
                <w:rPr>
                  <w:rFonts w:ascii="Arial" w:hAnsi="Arial" w:cs="Arial"/>
                  <w:noProof/>
                  <w:color w:val="000000"/>
                  <w:sz w:val="17"/>
                  <w:szCs w:val="17"/>
                  <w:lang w:eastAsia="es-CL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i1025" type="#_x0000_t75" alt="http://www.trabajando.com/chile/personas/imagenes/mail.gif" href="mailto:daniel.89.12@hotmail.c" style="width:9.75pt;height:6pt;visibility:visible" o:button="t">
                    <v:fill o:detectmouseclick="t"/>
                    <v:imagedata r:id="rId5" o:title=""/>
                  </v:shape>
                </w:pict>
              </w:r>
            </w:hyperlink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daniel.89.12@hotmail.com /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hyperlink r:id="rId6" w:history="1">
              <w:r w:rsidRPr="006514A2">
                <w:rPr>
                  <w:rFonts w:ascii="Arial" w:hAnsi="Arial" w:cs="Arial"/>
                  <w:noProof/>
                  <w:color w:val="000000"/>
                  <w:sz w:val="17"/>
                  <w:szCs w:val="17"/>
                  <w:lang w:eastAsia="es-CL"/>
                </w:rPr>
                <w:pict>
                  <v:shape id="Imagen 1" o:spid="_x0000_i1026" type="#_x0000_t75" alt="http://www.trabajando.com/chile/personas/imagenes/mail.gif" href="mailto:daniel.89.12@hotmail.c" style="width:9.75pt;height:6pt;visibility:visible" o:button="t">
                    <v:fill o:detectmouseclick="t"/>
                    <v:imagedata r:id="rId5" o:title=""/>
                  </v:shape>
                </w:pict>
              </w:r>
            </w:hyperlink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daniel.arenas04@inacapmail.cl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8606F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Licencia de Conducir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Sí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before="150" w:after="0" w:line="240" w:lineRule="auto"/>
              <w:rPr>
                <w:rFonts w:ascii="Arial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  <w:t>ANTECEDENTES ACADÉMICOS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Nivel de Estudios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Universitaria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Colegio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F-510 San Francisco, Región VIII Bío Bío , Año de egreso: 2003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Estudios Superiores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INGENIERÍA EN AUTOMATIZACIÓN Y CONTROL INDUSTRIAL</w:t>
            </w:r>
            <w:r w:rsidRPr="00E62F36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br/>
              <w:t>UNIVERSIDAD TECNOLÓGICA DE CHILE INACAP (UTC)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br/>
              <w:t>Último año estudiado: 2012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br/>
              <w:t>Años de Estudio: 4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br/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</w:tr>
      <w:tr w:rsidR="00297F61" w:rsidRPr="006514A2" w:rsidTr="00E62F36">
        <w:trPr>
          <w:gridAfter w:val="1"/>
          <w:wAfter w:w="6276" w:type="dxa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Experiencia Laboral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969"/>
            </w:tblGrid>
            <w:tr w:rsidR="00297F61" w:rsidRPr="006514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</w:tcPr>
                <w:p w:rsidR="00297F61" w:rsidRPr="00E62F36" w:rsidRDefault="00297F61" w:rsidP="00E62F3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 w:rsidRPr="00E62F36">
                    <w:rPr>
                      <w:rFonts w:ascii="Arial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MIRAMAR</w:t>
                  </w:r>
                </w:p>
                <w:p w:rsidR="00297F61" w:rsidRPr="00E62F36" w:rsidRDefault="00297F61" w:rsidP="00E62F36">
                  <w:pPr>
                    <w:spacing w:after="240" w:line="240" w:lineRule="auto"/>
                    <w:rPr>
                      <w:rFonts w:ascii="Arial" w:hAnsi="Arial" w:cs="Arial"/>
                      <w:sz w:val="24"/>
                      <w:szCs w:val="24"/>
                      <w:lang w:eastAsia="es-CL"/>
                    </w:rPr>
                  </w:pPr>
                  <w:r w:rsidRPr="00E62F36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s-CL"/>
                    </w:rPr>
                    <w:t>Enero 2010 -</w:t>
                  </w:r>
                  <w:r w:rsidRPr="008606FC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s-CL"/>
                    </w:rPr>
                    <w:t>Septiembre</w:t>
                  </w:r>
                  <w:r w:rsidRPr="00E62F36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s-CL"/>
                    </w:rPr>
                    <w:t xml:space="preserve"> 2011</w:t>
                  </w:r>
                  <w:r w:rsidRPr="008606FC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s-CL"/>
                    </w:rPr>
                    <w:t> </w:t>
                  </w:r>
                </w:p>
              </w:tc>
            </w:tr>
          </w:tbl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Cargo: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E62F36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ELECTRICO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br/>
              <w:t>Región Empresa: VIII Bío Bío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br/>
              <w:t>Actividad de la empresa: Construcción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br/>
            </w:r>
          </w:p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C27093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pict>
                <v:rect id="_x0000_i1027" style="width:419.8pt;height:.75pt" o:hrpct="950" o:hrstd="t" o:hrnoshade="t" o:hr="t" fillcolor="#069" stroked="f"/>
              </w:pict>
            </w:r>
          </w:p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Idiomas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Inglés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br/>
              <w:t>Nivel hablado: Medio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br/>
              <w:t>Nivel escrito: Medio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br/>
              <w:t>Nivel traducción: Medio</w:t>
            </w:r>
            <w:r w:rsidRPr="008606F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</w:tc>
      </w:tr>
      <w:tr w:rsidR="00297F61" w:rsidRPr="006514A2" w:rsidTr="00E62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97F61" w:rsidRPr="00E62F36" w:rsidRDefault="00297F61" w:rsidP="00E62F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E62F36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</w:tr>
    </w:tbl>
    <w:p w:rsidR="00297F61" w:rsidRPr="008606FC" w:rsidRDefault="00297F61">
      <w:pPr>
        <w:rPr>
          <w:rFonts w:ascii="Arial" w:hAnsi="Arial" w:cs="Arial"/>
        </w:rPr>
      </w:pPr>
    </w:p>
    <w:sectPr w:rsidR="00297F61" w:rsidRPr="008606FC" w:rsidSect="00C270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F36"/>
    <w:rsid w:val="000079F7"/>
    <w:rsid w:val="00023828"/>
    <w:rsid w:val="00024964"/>
    <w:rsid w:val="0005228A"/>
    <w:rsid w:val="000939B7"/>
    <w:rsid w:val="0011262C"/>
    <w:rsid w:val="0012651A"/>
    <w:rsid w:val="00134405"/>
    <w:rsid w:val="00297F61"/>
    <w:rsid w:val="003C615F"/>
    <w:rsid w:val="003D740F"/>
    <w:rsid w:val="004B59AE"/>
    <w:rsid w:val="005322D6"/>
    <w:rsid w:val="00551301"/>
    <w:rsid w:val="00563935"/>
    <w:rsid w:val="005B2D3E"/>
    <w:rsid w:val="005B7C10"/>
    <w:rsid w:val="005C2331"/>
    <w:rsid w:val="005C550E"/>
    <w:rsid w:val="006514A2"/>
    <w:rsid w:val="006A338E"/>
    <w:rsid w:val="0074277B"/>
    <w:rsid w:val="007B1CE3"/>
    <w:rsid w:val="00835897"/>
    <w:rsid w:val="00846DDC"/>
    <w:rsid w:val="00847891"/>
    <w:rsid w:val="008606FC"/>
    <w:rsid w:val="0097742F"/>
    <w:rsid w:val="00994A76"/>
    <w:rsid w:val="00A8684B"/>
    <w:rsid w:val="00A96986"/>
    <w:rsid w:val="00AA7362"/>
    <w:rsid w:val="00B57BC9"/>
    <w:rsid w:val="00B82D8F"/>
    <w:rsid w:val="00C11E8E"/>
    <w:rsid w:val="00C124AF"/>
    <w:rsid w:val="00C27093"/>
    <w:rsid w:val="00C57378"/>
    <w:rsid w:val="00C7266C"/>
    <w:rsid w:val="00D443BC"/>
    <w:rsid w:val="00D638E8"/>
    <w:rsid w:val="00D77080"/>
    <w:rsid w:val="00E14A47"/>
    <w:rsid w:val="00E51EFE"/>
    <w:rsid w:val="00E53222"/>
    <w:rsid w:val="00E62F36"/>
    <w:rsid w:val="00FA4E44"/>
    <w:rsid w:val="00FB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rrnombre">
    <w:name w:val="currnombre"/>
    <w:basedOn w:val="Normal"/>
    <w:uiPriority w:val="99"/>
    <w:rsid w:val="00E62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99"/>
    <w:qFormat/>
    <w:rsid w:val="00E62F36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62F3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6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2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89.12@hot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aniel.89.1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163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subject/>
  <dc:creator>Yo elijo mi pc</dc:creator>
  <cp:keywords/>
  <dc:description/>
  <cp:lastModifiedBy>Nicolesitavalle</cp:lastModifiedBy>
  <cp:revision>2</cp:revision>
  <dcterms:created xsi:type="dcterms:W3CDTF">2013-07-12T14:06:00Z</dcterms:created>
  <dcterms:modified xsi:type="dcterms:W3CDTF">2013-07-12T14:06:00Z</dcterms:modified>
</cp:coreProperties>
</file>